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68" w:rsidRDefault="001F2968">
      <w:pPr>
        <w:spacing w:line="400" w:lineRule="exac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附件</w:t>
      </w:r>
      <w:r>
        <w:rPr>
          <w:rFonts w:ascii="仿宋_GB2312" w:eastAsia="仿宋_GB2312" w:hAnsi="华文中宋"/>
          <w:sz w:val="30"/>
          <w:szCs w:val="30"/>
        </w:rPr>
        <w:t>1</w:t>
      </w:r>
      <w:r>
        <w:rPr>
          <w:rFonts w:ascii="仿宋_GB2312" w:eastAsia="仿宋_GB2312" w:hAnsi="华文中宋" w:hint="eastAsia"/>
          <w:sz w:val="30"/>
          <w:szCs w:val="30"/>
        </w:rPr>
        <w:t>：</w:t>
      </w:r>
    </w:p>
    <w:p w:rsidR="001F2968" w:rsidRDefault="001F2968" w:rsidP="005B14D1">
      <w:pPr>
        <w:spacing w:beforeLines="100"/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经管学院第七届青年教师</w:t>
      </w:r>
      <w:bookmarkStart w:id="0" w:name="_GoBack"/>
      <w:bookmarkEnd w:id="0"/>
      <w:r>
        <w:rPr>
          <w:rFonts w:ascii="方正小标宋简体" w:eastAsia="方正小标宋简体" w:hAnsi="华文中宋" w:hint="eastAsia"/>
          <w:sz w:val="32"/>
          <w:szCs w:val="32"/>
        </w:rPr>
        <w:t>课堂教学基本功竞赛初赛成绩汇总表</w:t>
      </w:r>
    </w:p>
    <w:p w:rsidR="001F2968" w:rsidRDefault="001F2968" w:rsidP="005B14D1">
      <w:pPr>
        <w:spacing w:afterLines="50" w:line="400" w:lineRule="exac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系室名称：</w:t>
      </w:r>
      <w:r>
        <w:rPr>
          <w:rFonts w:ascii="宋体" w:hAnsi="宋体"/>
          <w:b/>
          <w:sz w:val="24"/>
          <w:szCs w:val="24"/>
        </w:rPr>
        <w:t xml:space="preserve">                                                                  </w:t>
      </w:r>
      <w:r>
        <w:rPr>
          <w:rFonts w:ascii="宋体" w:hAnsi="宋体" w:hint="eastAsia"/>
          <w:b/>
          <w:sz w:val="24"/>
          <w:szCs w:val="24"/>
        </w:rPr>
        <w:t>日期：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"/>
        <w:gridCol w:w="1625"/>
        <w:gridCol w:w="1418"/>
        <w:gridCol w:w="1417"/>
        <w:gridCol w:w="1560"/>
        <w:gridCol w:w="2268"/>
        <w:gridCol w:w="1417"/>
        <w:gridCol w:w="1276"/>
        <w:gridCol w:w="1984"/>
      </w:tblGrid>
      <w:tr w:rsidR="001F2968">
        <w:trPr>
          <w:trHeight w:val="1184"/>
        </w:trPr>
        <w:tc>
          <w:tcPr>
            <w:tcW w:w="751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560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26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讲授课程</w:t>
            </w: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1276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1984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是否参加学院决赛</w:t>
            </w:r>
          </w:p>
        </w:tc>
      </w:tr>
      <w:tr w:rsidR="001F2968">
        <w:trPr>
          <w:trHeight w:val="617"/>
        </w:trPr>
        <w:tc>
          <w:tcPr>
            <w:tcW w:w="751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F2968">
        <w:trPr>
          <w:trHeight w:val="617"/>
        </w:trPr>
        <w:tc>
          <w:tcPr>
            <w:tcW w:w="751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F2968">
        <w:trPr>
          <w:trHeight w:val="641"/>
        </w:trPr>
        <w:tc>
          <w:tcPr>
            <w:tcW w:w="751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F2968">
        <w:trPr>
          <w:trHeight w:val="617"/>
        </w:trPr>
        <w:tc>
          <w:tcPr>
            <w:tcW w:w="751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F2968">
        <w:trPr>
          <w:trHeight w:val="617"/>
        </w:trPr>
        <w:tc>
          <w:tcPr>
            <w:tcW w:w="751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F2968">
        <w:trPr>
          <w:trHeight w:val="641"/>
        </w:trPr>
        <w:tc>
          <w:tcPr>
            <w:tcW w:w="751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F2968">
        <w:trPr>
          <w:trHeight w:val="641"/>
        </w:trPr>
        <w:tc>
          <w:tcPr>
            <w:tcW w:w="751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F2968">
        <w:trPr>
          <w:trHeight w:val="641"/>
        </w:trPr>
        <w:tc>
          <w:tcPr>
            <w:tcW w:w="751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2968" w:rsidRDefault="001F2968">
            <w:pPr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1F2968" w:rsidRDefault="001F2968">
      <w:pPr>
        <w:spacing w:line="560" w:lineRule="exact"/>
        <w:jc w:val="left"/>
      </w:pPr>
    </w:p>
    <w:sectPr w:rsidR="001F2968" w:rsidSect="00D764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968" w:rsidRDefault="001F2968">
      <w:r>
        <w:separator/>
      </w:r>
    </w:p>
  </w:endnote>
  <w:endnote w:type="continuationSeparator" w:id="0">
    <w:p w:rsidR="001F2968" w:rsidRDefault="001F2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68" w:rsidRDefault="001F29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68" w:rsidRDefault="001F29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68" w:rsidRDefault="001F29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968" w:rsidRDefault="001F2968">
      <w:r>
        <w:separator/>
      </w:r>
    </w:p>
  </w:footnote>
  <w:footnote w:type="continuationSeparator" w:id="0">
    <w:p w:rsidR="001F2968" w:rsidRDefault="001F2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68" w:rsidRDefault="001F29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68" w:rsidRDefault="001F2968" w:rsidP="005B14D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68" w:rsidRDefault="001F29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83B"/>
    <w:rsid w:val="000549D4"/>
    <w:rsid w:val="00087706"/>
    <w:rsid w:val="001F2968"/>
    <w:rsid w:val="002B35AC"/>
    <w:rsid w:val="00327D6E"/>
    <w:rsid w:val="005B14D1"/>
    <w:rsid w:val="005D5D94"/>
    <w:rsid w:val="0060560D"/>
    <w:rsid w:val="00656304"/>
    <w:rsid w:val="00863103"/>
    <w:rsid w:val="008E653B"/>
    <w:rsid w:val="0094508C"/>
    <w:rsid w:val="009901F4"/>
    <w:rsid w:val="009D45F0"/>
    <w:rsid w:val="00A03BE6"/>
    <w:rsid w:val="00A4583B"/>
    <w:rsid w:val="00AE17D8"/>
    <w:rsid w:val="00B43694"/>
    <w:rsid w:val="00B908FD"/>
    <w:rsid w:val="00BD5D79"/>
    <w:rsid w:val="00C75D61"/>
    <w:rsid w:val="00CC5FAE"/>
    <w:rsid w:val="00CE03A0"/>
    <w:rsid w:val="00D76492"/>
    <w:rsid w:val="00D87895"/>
    <w:rsid w:val="00E2432E"/>
    <w:rsid w:val="00EA6CE3"/>
    <w:rsid w:val="00F76B1A"/>
    <w:rsid w:val="16A079EE"/>
    <w:rsid w:val="1F9C38FA"/>
    <w:rsid w:val="3D32203E"/>
    <w:rsid w:val="4CEB1EA6"/>
    <w:rsid w:val="5DB754B3"/>
    <w:rsid w:val="66D2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49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6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6492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76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64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34</Words>
  <Characters>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</dc:creator>
  <cp:keywords/>
  <dc:description/>
  <cp:lastModifiedBy>Users</cp:lastModifiedBy>
  <cp:revision>15</cp:revision>
  <dcterms:created xsi:type="dcterms:W3CDTF">2015-10-21T08:25:00Z</dcterms:created>
  <dcterms:modified xsi:type="dcterms:W3CDTF">2018-03-29T02:19:00Z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